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6" w:type="dxa"/>
        <w:tblInd w:w="-406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"/>
        <w:gridCol w:w="1412"/>
        <w:gridCol w:w="851"/>
        <w:gridCol w:w="912"/>
        <w:gridCol w:w="83"/>
        <w:gridCol w:w="850"/>
        <w:gridCol w:w="147"/>
        <w:gridCol w:w="845"/>
        <w:gridCol w:w="115"/>
        <w:gridCol w:w="960"/>
        <w:gridCol w:w="56"/>
        <w:gridCol w:w="13"/>
        <w:gridCol w:w="1067"/>
        <w:gridCol w:w="763"/>
        <w:gridCol w:w="9"/>
        <w:gridCol w:w="1300"/>
        <w:gridCol w:w="115"/>
      </w:tblGrid>
      <w:tr w:rsidR="00290BED" w:rsidRPr="00A46D02" w:rsidTr="00290BED">
        <w:trPr>
          <w:gridBefore w:val="1"/>
          <w:wBefore w:w="88" w:type="dxa"/>
          <w:trHeight w:val="1224"/>
        </w:trPr>
        <w:tc>
          <w:tcPr>
            <w:tcW w:w="9498" w:type="dxa"/>
            <w:gridSpan w:val="16"/>
            <w:tcBorders>
              <w:top w:val="double" w:sz="4" w:space="0" w:color="auto"/>
            </w:tcBorders>
            <w:vAlign w:val="center"/>
          </w:tcPr>
          <w:p w:rsidR="00290BED" w:rsidRPr="00A41D41" w:rsidRDefault="00290BED" w:rsidP="00CC2383">
            <w:pPr>
              <w:spacing w:line="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290BED">
              <w:rPr>
                <w:rFonts w:ascii="宋体" w:hAnsi="宋体" w:hint="eastAsia"/>
                <w:b/>
                <w:sz w:val="32"/>
                <w:szCs w:val="32"/>
              </w:rPr>
              <w:t>硕士研究生调剂申请表</w:t>
            </w:r>
          </w:p>
          <w:p w:rsidR="00290BED" w:rsidRDefault="00290BED" w:rsidP="00CC2383">
            <w:pPr>
              <w:spacing w:line="0" w:lineRule="atLeast"/>
              <w:ind w:right="73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  <w:p w:rsidR="00290BED" w:rsidRPr="00A41D41" w:rsidRDefault="00290BED" w:rsidP="00CC2383">
            <w:pPr>
              <w:spacing w:line="0" w:lineRule="atLeast"/>
              <w:ind w:right="73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编号：</w:t>
            </w:r>
            <w:r>
              <w:rPr>
                <w:rFonts w:hint="eastAsia"/>
              </w:rPr>
              <w:t>KYB-</w:t>
            </w: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425"/>
          <w:jc w:val="center"/>
        </w:trPr>
        <w:tc>
          <w:tcPr>
            <w:tcW w:w="150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 w:rsidRPr="00F34D31">
              <w:rPr>
                <w:rFonts w:hAnsi="宋体" w:hint="eastAsia"/>
              </w:rPr>
              <w:t>姓名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995" w:type="dxa"/>
            <w:gridSpan w:val="2"/>
            <w:tcBorders>
              <w:top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 w:rsidRPr="00F34D31">
              <w:rPr>
                <w:rFonts w:hAnsi="宋体" w:hint="eastAsia"/>
              </w:rPr>
              <w:t>性别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 w:rsidRPr="00F34D31">
              <w:rPr>
                <w:rFonts w:hAnsi="宋体" w:hint="eastAsia"/>
              </w:rPr>
              <w:t>籍贯</w:t>
            </w:r>
          </w:p>
        </w:tc>
        <w:tc>
          <w:tcPr>
            <w:tcW w:w="1144" w:type="dxa"/>
            <w:gridSpan w:val="4"/>
            <w:tcBorders>
              <w:top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身高</w:t>
            </w:r>
            <w:r>
              <w:rPr>
                <w:rFonts w:hAnsi="宋体" w:hint="eastAsia"/>
              </w:rPr>
              <w:t>cm</w:t>
            </w:r>
          </w:p>
        </w:tc>
        <w:tc>
          <w:tcPr>
            <w:tcW w:w="772" w:type="dxa"/>
            <w:gridSpan w:val="2"/>
            <w:tcBorders>
              <w:top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7359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  <w:p w:rsidR="00007359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照片粘贴处</w:t>
            </w:r>
          </w:p>
          <w:p w:rsidR="00007359" w:rsidRPr="00F34D31" w:rsidRDefault="00007359" w:rsidP="001A2512">
            <w:pPr>
              <w:spacing w:line="240" w:lineRule="atLeast"/>
              <w:ind w:firstLineChars="50" w:firstLine="105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（一寸）</w:t>
            </w: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375"/>
          <w:jc w:val="center"/>
        </w:trPr>
        <w:tc>
          <w:tcPr>
            <w:tcW w:w="1500" w:type="dxa"/>
            <w:gridSpan w:val="2"/>
            <w:tcBorders>
              <w:lef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  <w:position w:val="6"/>
              </w:rPr>
            </w:pPr>
            <w:r>
              <w:rPr>
                <w:rFonts w:hAnsi="宋体" w:hint="eastAsia"/>
                <w:position w:val="6"/>
              </w:rPr>
              <w:t>出生日期</w:t>
            </w:r>
          </w:p>
        </w:tc>
        <w:tc>
          <w:tcPr>
            <w:tcW w:w="851" w:type="dxa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 w:rsidRPr="00F34D31">
              <w:rPr>
                <w:rFonts w:hAnsi="宋体" w:hint="eastAsia"/>
              </w:rPr>
              <w:t>婚否</w:t>
            </w:r>
          </w:p>
        </w:tc>
        <w:tc>
          <w:tcPr>
            <w:tcW w:w="850" w:type="dxa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民族</w:t>
            </w:r>
          </w:p>
        </w:tc>
        <w:tc>
          <w:tcPr>
            <w:tcW w:w="1144" w:type="dxa"/>
            <w:gridSpan w:val="4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067" w:type="dxa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 w:rsidRPr="00F34D31">
              <w:rPr>
                <w:rFonts w:hAnsi="宋体" w:hint="eastAsia"/>
              </w:rPr>
              <w:t>体重</w:t>
            </w:r>
            <w:r>
              <w:rPr>
                <w:rFonts w:hAnsi="宋体" w:hint="eastAsia"/>
              </w:rPr>
              <w:t>kg</w:t>
            </w:r>
          </w:p>
        </w:tc>
        <w:tc>
          <w:tcPr>
            <w:tcW w:w="772" w:type="dxa"/>
            <w:gridSpan w:val="2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300" w:type="dxa"/>
            <w:vMerge/>
            <w:tcBorders>
              <w:righ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375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联系地址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政治面貌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360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 w:rsidRPr="00F34D31">
              <w:rPr>
                <w:rFonts w:hAnsi="宋体" w:hint="eastAsia"/>
                <w:spacing w:val="-20"/>
              </w:rPr>
              <w:t>身份证号码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</w:tcBorders>
            <w:vAlign w:val="center"/>
          </w:tcPr>
          <w:p w:rsidR="00007359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359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健康状况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361"/>
          <w:jc w:val="center"/>
        </w:trPr>
        <w:tc>
          <w:tcPr>
            <w:tcW w:w="150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  <w:spacing w:val="-20"/>
              </w:rPr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 w:rsidRPr="00F34D31">
              <w:rPr>
                <w:rFonts w:hAnsi="宋体" w:hint="eastAsia"/>
              </w:rPr>
              <w:t>电子邮件地址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</w:tr>
      <w:tr w:rsidR="00290BED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361"/>
          <w:jc w:val="center"/>
        </w:trPr>
        <w:tc>
          <w:tcPr>
            <w:tcW w:w="235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0BED" w:rsidRDefault="00290BED" w:rsidP="001A2512">
            <w:pPr>
              <w:spacing w:line="240" w:lineRule="atLeas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第一志愿报考院校及专业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0BED" w:rsidRPr="00F34D31" w:rsidRDefault="00290BED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0BED" w:rsidRPr="00F34D31" w:rsidRDefault="00290BED" w:rsidP="00290BED">
            <w:pPr>
              <w:spacing w:line="240" w:lineRule="atLeast"/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是否进入第一志愿院校专业复试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BED" w:rsidRPr="00F34D31" w:rsidRDefault="00290BED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467"/>
          <w:jc w:val="center"/>
        </w:trPr>
        <w:tc>
          <w:tcPr>
            <w:tcW w:w="9471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教育背景</w:t>
            </w: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443"/>
          <w:jc w:val="center"/>
        </w:trPr>
        <w:tc>
          <w:tcPr>
            <w:tcW w:w="4343" w:type="dxa"/>
            <w:gridSpan w:val="7"/>
            <w:tcBorders>
              <w:lef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学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校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名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称</w:t>
            </w:r>
          </w:p>
        </w:tc>
        <w:tc>
          <w:tcPr>
            <w:tcW w:w="960" w:type="dxa"/>
            <w:gridSpan w:val="2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自</w:t>
            </w:r>
          </w:p>
        </w:tc>
        <w:tc>
          <w:tcPr>
            <w:tcW w:w="960" w:type="dxa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至</w:t>
            </w:r>
          </w:p>
        </w:tc>
        <w:tc>
          <w:tcPr>
            <w:tcW w:w="1908" w:type="dxa"/>
            <w:gridSpan w:val="5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专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业</w:t>
            </w:r>
          </w:p>
        </w:tc>
        <w:tc>
          <w:tcPr>
            <w:tcW w:w="1300" w:type="dxa"/>
            <w:tcBorders>
              <w:righ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备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注</w:t>
            </w: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426"/>
          <w:jc w:val="center"/>
        </w:trPr>
        <w:tc>
          <w:tcPr>
            <w:tcW w:w="150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大学本科</w:t>
            </w:r>
          </w:p>
        </w:tc>
        <w:tc>
          <w:tcPr>
            <w:tcW w:w="2843" w:type="dxa"/>
            <w:gridSpan w:val="5"/>
            <w:shd w:val="clear" w:color="auto" w:fill="auto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960" w:type="dxa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300" w:type="dxa"/>
            <w:tcBorders>
              <w:righ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rPr>
                <w:rFonts w:hAnsi="宋体"/>
              </w:rPr>
            </w:pP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483"/>
          <w:jc w:val="center"/>
        </w:trPr>
        <w:tc>
          <w:tcPr>
            <w:tcW w:w="150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高中</w:t>
            </w:r>
          </w:p>
        </w:tc>
        <w:tc>
          <w:tcPr>
            <w:tcW w:w="2843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9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90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3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7359" w:rsidRPr="00F34D31" w:rsidRDefault="00007359" w:rsidP="001A2512">
            <w:pPr>
              <w:spacing w:line="240" w:lineRule="atLeast"/>
              <w:rPr>
                <w:rFonts w:hAnsi="宋体"/>
              </w:rPr>
            </w:pP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784"/>
          <w:jc w:val="center"/>
        </w:trPr>
        <w:tc>
          <w:tcPr>
            <w:tcW w:w="9471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7359" w:rsidRDefault="00007359" w:rsidP="00FB5563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在校期间主要奖励、荣誉：</w:t>
            </w:r>
          </w:p>
          <w:p w:rsidR="00007359" w:rsidRPr="00F34D31" w:rsidRDefault="00007359" w:rsidP="00FB5563">
            <w:pPr>
              <w:spacing w:line="360" w:lineRule="auto"/>
              <w:rPr>
                <w:rFonts w:hAnsi="宋体"/>
              </w:rPr>
            </w:pP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358"/>
          <w:jc w:val="center"/>
        </w:trPr>
        <w:tc>
          <w:tcPr>
            <w:tcW w:w="3263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家庭主要成员</w:t>
            </w:r>
          </w:p>
        </w:tc>
        <w:tc>
          <w:tcPr>
            <w:tcW w:w="6208" w:type="dxa"/>
            <w:gridSpan w:val="1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ind w:firstLineChars="200" w:firstLine="42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工作单位及职位</w:t>
            </w: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403"/>
          <w:jc w:val="center"/>
        </w:trPr>
        <w:tc>
          <w:tcPr>
            <w:tcW w:w="1500" w:type="dxa"/>
            <w:gridSpan w:val="2"/>
            <w:tcBorders>
              <w:lef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称呼</w:t>
            </w:r>
          </w:p>
        </w:tc>
        <w:tc>
          <w:tcPr>
            <w:tcW w:w="1763" w:type="dxa"/>
            <w:gridSpan w:val="2"/>
            <w:vAlign w:val="center"/>
          </w:tcPr>
          <w:p w:rsidR="00007359" w:rsidRPr="00F34D31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姓名</w:t>
            </w:r>
          </w:p>
        </w:tc>
        <w:tc>
          <w:tcPr>
            <w:tcW w:w="6208" w:type="dxa"/>
            <w:gridSpan w:val="12"/>
            <w:vMerge/>
            <w:tcBorders>
              <w:righ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ind w:firstLineChars="200" w:firstLine="420"/>
              <w:jc w:val="center"/>
              <w:rPr>
                <w:rFonts w:hAnsi="宋体"/>
              </w:rPr>
            </w:pP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361"/>
          <w:jc w:val="center"/>
        </w:trPr>
        <w:tc>
          <w:tcPr>
            <w:tcW w:w="1500" w:type="dxa"/>
            <w:gridSpan w:val="2"/>
            <w:tcBorders>
              <w:left w:val="double" w:sz="4" w:space="0" w:color="auto"/>
            </w:tcBorders>
            <w:vAlign w:val="center"/>
          </w:tcPr>
          <w:p w:rsidR="00007359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007359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6208" w:type="dxa"/>
            <w:gridSpan w:val="12"/>
            <w:tcBorders>
              <w:righ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ind w:firstLineChars="200" w:firstLine="420"/>
              <w:jc w:val="center"/>
              <w:rPr>
                <w:rFonts w:hAnsi="宋体"/>
              </w:rPr>
            </w:pP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416"/>
          <w:jc w:val="center"/>
        </w:trPr>
        <w:tc>
          <w:tcPr>
            <w:tcW w:w="1500" w:type="dxa"/>
            <w:gridSpan w:val="2"/>
            <w:tcBorders>
              <w:left w:val="double" w:sz="4" w:space="0" w:color="auto"/>
            </w:tcBorders>
            <w:vAlign w:val="center"/>
          </w:tcPr>
          <w:p w:rsidR="00007359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007359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6208" w:type="dxa"/>
            <w:gridSpan w:val="12"/>
            <w:tcBorders>
              <w:righ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ind w:firstLineChars="200" w:firstLine="420"/>
              <w:jc w:val="center"/>
              <w:rPr>
                <w:rFonts w:hAnsi="宋体"/>
              </w:rPr>
            </w:pPr>
          </w:p>
        </w:tc>
      </w:tr>
      <w:tr w:rsidR="00007359" w:rsidRPr="00F34D31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417"/>
          <w:jc w:val="center"/>
        </w:trPr>
        <w:tc>
          <w:tcPr>
            <w:tcW w:w="150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7359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1763" w:type="dxa"/>
            <w:gridSpan w:val="2"/>
            <w:tcBorders>
              <w:bottom w:val="double" w:sz="4" w:space="0" w:color="auto"/>
            </w:tcBorders>
            <w:vAlign w:val="center"/>
          </w:tcPr>
          <w:p w:rsidR="00007359" w:rsidRDefault="00007359" w:rsidP="001A2512">
            <w:pPr>
              <w:spacing w:line="240" w:lineRule="atLeast"/>
              <w:jc w:val="center"/>
              <w:rPr>
                <w:rFonts w:hAnsi="宋体"/>
              </w:rPr>
            </w:pPr>
          </w:p>
        </w:tc>
        <w:tc>
          <w:tcPr>
            <w:tcW w:w="6208" w:type="dxa"/>
            <w:gridSpan w:val="1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7359" w:rsidRPr="00F34D31" w:rsidRDefault="00007359" w:rsidP="001A2512">
            <w:pPr>
              <w:spacing w:line="240" w:lineRule="atLeast"/>
              <w:ind w:firstLineChars="200" w:firstLine="420"/>
              <w:jc w:val="center"/>
              <w:rPr>
                <w:rFonts w:hAnsi="宋体"/>
              </w:rPr>
            </w:pPr>
          </w:p>
        </w:tc>
      </w:tr>
      <w:tr w:rsidR="00007359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1079"/>
          <w:jc w:val="center"/>
        </w:trPr>
        <w:tc>
          <w:tcPr>
            <w:tcW w:w="9471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7359" w:rsidRDefault="00007359" w:rsidP="00FB5563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外语能力（听、说、读、写自我评价）、取得何种证书：</w:t>
            </w:r>
            <w:r>
              <w:rPr>
                <w:rFonts w:hAnsi="宋体"/>
              </w:rPr>
              <w:t xml:space="preserve"> </w:t>
            </w:r>
          </w:p>
        </w:tc>
      </w:tr>
      <w:tr w:rsidR="00007359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1233"/>
          <w:jc w:val="center"/>
        </w:trPr>
        <w:tc>
          <w:tcPr>
            <w:tcW w:w="9471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07359" w:rsidRDefault="00007359" w:rsidP="00FB5563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计算机水平、取得何种证书：</w:t>
            </w:r>
          </w:p>
          <w:p w:rsidR="00007359" w:rsidRDefault="00007359" w:rsidP="00FB5563">
            <w:pPr>
              <w:spacing w:line="360" w:lineRule="auto"/>
              <w:rPr>
                <w:rFonts w:hAnsi="宋体"/>
              </w:rPr>
            </w:pPr>
          </w:p>
        </w:tc>
      </w:tr>
      <w:tr w:rsidR="00007359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232"/>
          <w:jc w:val="center"/>
        </w:trPr>
        <w:tc>
          <w:tcPr>
            <w:tcW w:w="9471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7359" w:rsidRDefault="00007359" w:rsidP="00FB5563">
            <w:pPr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个人爱好及兴趣：</w:t>
            </w:r>
          </w:p>
          <w:p w:rsidR="00007359" w:rsidRDefault="00007359" w:rsidP="00FB5563">
            <w:pPr>
              <w:spacing w:line="360" w:lineRule="auto"/>
              <w:rPr>
                <w:rFonts w:hAnsi="宋体"/>
              </w:rPr>
            </w:pPr>
          </w:p>
          <w:p w:rsidR="00007359" w:rsidRDefault="00007359" w:rsidP="00FB5563">
            <w:pPr>
              <w:spacing w:line="360" w:lineRule="auto"/>
              <w:rPr>
                <w:rFonts w:hAnsi="宋体"/>
              </w:rPr>
            </w:pPr>
          </w:p>
        </w:tc>
      </w:tr>
      <w:tr w:rsidR="00007359" w:rsidRPr="00531013" w:rsidTr="00290BED">
        <w:tblPrEx>
          <w:jc w:val="center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5" w:type="dxa"/>
          <w:trHeight w:val="1229"/>
          <w:jc w:val="center"/>
        </w:trPr>
        <w:tc>
          <w:tcPr>
            <w:tcW w:w="9471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7359" w:rsidRDefault="00007359" w:rsidP="00FB5563">
            <w:pPr>
              <w:spacing w:line="360" w:lineRule="auto"/>
            </w:pPr>
            <w:r>
              <w:rPr>
                <w:rFonts w:hint="eastAsia"/>
              </w:rPr>
              <w:t>自愿保证：本人保证表内所填内容真实，如有虚假，愿受开除学籍处分</w:t>
            </w:r>
            <w:r w:rsidR="001A2512">
              <w:rPr>
                <w:rFonts w:hint="eastAsia"/>
              </w:rPr>
              <w:t>。</w:t>
            </w:r>
          </w:p>
          <w:p w:rsidR="00007359" w:rsidRPr="00806145" w:rsidRDefault="00007359" w:rsidP="00FB5563">
            <w:pPr>
              <w:spacing w:line="360" w:lineRule="auto"/>
            </w:pPr>
            <w:r>
              <w:rPr>
                <w:rFonts w:hint="eastAsia"/>
              </w:rPr>
              <w:t xml:space="preserve">                       </w:t>
            </w:r>
          </w:p>
          <w:p w:rsidR="00007359" w:rsidRPr="00F34D31" w:rsidRDefault="00007359" w:rsidP="001A2512">
            <w:pPr>
              <w:spacing w:line="360" w:lineRule="auto"/>
              <w:ind w:right="420" w:firstLineChars="2450" w:firstLine="514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申请人签名</w:t>
            </w:r>
            <w:r w:rsidR="001A2512">
              <w:rPr>
                <w:rFonts w:hint="eastAsia"/>
              </w:rPr>
              <w:t>/</w:t>
            </w:r>
            <w:r>
              <w:rPr>
                <w:rFonts w:hint="eastAsia"/>
              </w:rPr>
              <w:t>日期：</w:t>
            </w:r>
          </w:p>
        </w:tc>
      </w:tr>
    </w:tbl>
    <w:p w:rsidR="003D136B" w:rsidRDefault="003D136B"/>
    <w:sectPr w:rsidR="003D136B" w:rsidSect="00222B22">
      <w:headerReference w:type="default" r:id="rId8"/>
      <w:footerReference w:type="default" r:id="rId9"/>
      <w:pgSz w:w="11907" w:h="16840" w:code="9"/>
      <w:pgMar w:top="1418" w:right="1418" w:bottom="1418" w:left="170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C8" w:rsidRDefault="00B927C8">
      <w:r>
        <w:separator/>
      </w:r>
    </w:p>
  </w:endnote>
  <w:endnote w:type="continuationSeparator" w:id="0">
    <w:p w:rsidR="00B927C8" w:rsidRDefault="00B9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0533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90BED" w:rsidRDefault="00290BED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1B5C" w:rsidRPr="00290BED" w:rsidRDefault="006B1B5C" w:rsidP="00290B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C8" w:rsidRDefault="00B927C8">
      <w:r>
        <w:separator/>
      </w:r>
    </w:p>
  </w:footnote>
  <w:footnote w:type="continuationSeparator" w:id="0">
    <w:p w:rsidR="00B927C8" w:rsidRDefault="00B9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17" w:rsidRDefault="006B0717" w:rsidP="001C1E4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3855"/>
    <w:multiLevelType w:val="singleLevel"/>
    <w:tmpl w:val="9AA8BB0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2F8B30B6"/>
    <w:multiLevelType w:val="hybridMultilevel"/>
    <w:tmpl w:val="8E421F94"/>
    <w:lvl w:ilvl="0" w:tplc="4D3E986A">
      <w:start w:val="2"/>
      <w:numFmt w:val="decimal"/>
      <w:lvlText w:val="%1."/>
      <w:lvlJc w:val="left"/>
      <w:pPr>
        <w:tabs>
          <w:tab w:val="num" w:pos="1095"/>
        </w:tabs>
        <w:ind w:left="1095" w:hanging="49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303948A3"/>
    <w:multiLevelType w:val="hybridMultilevel"/>
    <w:tmpl w:val="2CB69026"/>
    <w:lvl w:ilvl="0" w:tplc="113C97C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A0081B6">
      <w:start w:val="1"/>
      <w:numFmt w:val="lowerLetter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0EE045E"/>
    <w:multiLevelType w:val="multilevel"/>
    <w:tmpl w:val="EC46CD4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4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E535F37"/>
    <w:multiLevelType w:val="multilevel"/>
    <w:tmpl w:val="B66A9FC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E9D16D5"/>
    <w:multiLevelType w:val="hybridMultilevel"/>
    <w:tmpl w:val="3F46CB48"/>
    <w:lvl w:ilvl="0" w:tplc="8F4AAAF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6D2"/>
    <w:rsid w:val="00004D5D"/>
    <w:rsid w:val="00007359"/>
    <w:rsid w:val="000201DE"/>
    <w:rsid w:val="0002547A"/>
    <w:rsid w:val="00030196"/>
    <w:rsid w:val="00035F9E"/>
    <w:rsid w:val="00036C60"/>
    <w:rsid w:val="00061656"/>
    <w:rsid w:val="00064D97"/>
    <w:rsid w:val="00065F58"/>
    <w:rsid w:val="000701B3"/>
    <w:rsid w:val="00074A68"/>
    <w:rsid w:val="00075A45"/>
    <w:rsid w:val="00077FEE"/>
    <w:rsid w:val="0008182D"/>
    <w:rsid w:val="00081FA2"/>
    <w:rsid w:val="0008419C"/>
    <w:rsid w:val="00090444"/>
    <w:rsid w:val="00091A1A"/>
    <w:rsid w:val="000941E1"/>
    <w:rsid w:val="000B209A"/>
    <w:rsid w:val="000B6FC6"/>
    <w:rsid w:val="000C3926"/>
    <w:rsid w:val="000C3F51"/>
    <w:rsid w:val="000E1C3B"/>
    <w:rsid w:val="000E6C79"/>
    <w:rsid w:val="000F11F5"/>
    <w:rsid w:val="00100F8B"/>
    <w:rsid w:val="001024CB"/>
    <w:rsid w:val="00102907"/>
    <w:rsid w:val="00105EA8"/>
    <w:rsid w:val="00106E3E"/>
    <w:rsid w:val="00112DBE"/>
    <w:rsid w:val="001158B2"/>
    <w:rsid w:val="0011708E"/>
    <w:rsid w:val="00121C09"/>
    <w:rsid w:val="00127BE9"/>
    <w:rsid w:val="00133190"/>
    <w:rsid w:val="0014436F"/>
    <w:rsid w:val="00147819"/>
    <w:rsid w:val="00150DBC"/>
    <w:rsid w:val="00151CC6"/>
    <w:rsid w:val="0016010F"/>
    <w:rsid w:val="001716AE"/>
    <w:rsid w:val="00177A80"/>
    <w:rsid w:val="0018332E"/>
    <w:rsid w:val="00184A64"/>
    <w:rsid w:val="00186708"/>
    <w:rsid w:val="00187170"/>
    <w:rsid w:val="001928D7"/>
    <w:rsid w:val="00195248"/>
    <w:rsid w:val="001A2512"/>
    <w:rsid w:val="001B4F48"/>
    <w:rsid w:val="001C1E45"/>
    <w:rsid w:val="001C3164"/>
    <w:rsid w:val="001C3A9E"/>
    <w:rsid w:val="001C6541"/>
    <w:rsid w:val="001D2BCE"/>
    <w:rsid w:val="001D2C65"/>
    <w:rsid w:val="001D4F76"/>
    <w:rsid w:val="001D7C83"/>
    <w:rsid w:val="001E04FB"/>
    <w:rsid w:val="001E4A6E"/>
    <w:rsid w:val="001F19C8"/>
    <w:rsid w:val="001F36BC"/>
    <w:rsid w:val="001F4C54"/>
    <w:rsid w:val="001F7DBE"/>
    <w:rsid w:val="0020321F"/>
    <w:rsid w:val="00207688"/>
    <w:rsid w:val="00213C42"/>
    <w:rsid w:val="00217748"/>
    <w:rsid w:val="00220D62"/>
    <w:rsid w:val="00222B22"/>
    <w:rsid w:val="00226A96"/>
    <w:rsid w:val="00230C53"/>
    <w:rsid w:val="00230E76"/>
    <w:rsid w:val="002320CE"/>
    <w:rsid w:val="00233EA6"/>
    <w:rsid w:val="002348AD"/>
    <w:rsid w:val="00235FE6"/>
    <w:rsid w:val="00237622"/>
    <w:rsid w:val="00242CA7"/>
    <w:rsid w:val="00244401"/>
    <w:rsid w:val="0024794D"/>
    <w:rsid w:val="002515DF"/>
    <w:rsid w:val="00261FD0"/>
    <w:rsid w:val="00267490"/>
    <w:rsid w:val="00271967"/>
    <w:rsid w:val="002721D5"/>
    <w:rsid w:val="00281CD0"/>
    <w:rsid w:val="00282607"/>
    <w:rsid w:val="00290BED"/>
    <w:rsid w:val="00292093"/>
    <w:rsid w:val="00295870"/>
    <w:rsid w:val="002A2752"/>
    <w:rsid w:val="002C5234"/>
    <w:rsid w:val="002E1F0E"/>
    <w:rsid w:val="002E4A2F"/>
    <w:rsid w:val="002F137F"/>
    <w:rsid w:val="002F4F7E"/>
    <w:rsid w:val="002F5520"/>
    <w:rsid w:val="00302A97"/>
    <w:rsid w:val="00312EF3"/>
    <w:rsid w:val="003139FD"/>
    <w:rsid w:val="00314B5B"/>
    <w:rsid w:val="003151F2"/>
    <w:rsid w:val="00327764"/>
    <w:rsid w:val="00333487"/>
    <w:rsid w:val="0033636F"/>
    <w:rsid w:val="00336BBE"/>
    <w:rsid w:val="0036443C"/>
    <w:rsid w:val="00370602"/>
    <w:rsid w:val="00370F00"/>
    <w:rsid w:val="003771BB"/>
    <w:rsid w:val="003917F5"/>
    <w:rsid w:val="003A6023"/>
    <w:rsid w:val="003C54B9"/>
    <w:rsid w:val="003D136B"/>
    <w:rsid w:val="003E1402"/>
    <w:rsid w:val="003E3B15"/>
    <w:rsid w:val="003E43F4"/>
    <w:rsid w:val="003E4C85"/>
    <w:rsid w:val="003F1C41"/>
    <w:rsid w:val="003F5131"/>
    <w:rsid w:val="00415D04"/>
    <w:rsid w:val="0043258C"/>
    <w:rsid w:val="004345E5"/>
    <w:rsid w:val="00452C28"/>
    <w:rsid w:val="0045778D"/>
    <w:rsid w:val="00461825"/>
    <w:rsid w:val="0047037E"/>
    <w:rsid w:val="00471136"/>
    <w:rsid w:val="00471C20"/>
    <w:rsid w:val="004736AA"/>
    <w:rsid w:val="00474ABE"/>
    <w:rsid w:val="00482034"/>
    <w:rsid w:val="004829AE"/>
    <w:rsid w:val="0048328D"/>
    <w:rsid w:val="00486CD8"/>
    <w:rsid w:val="004900F2"/>
    <w:rsid w:val="004A6D3F"/>
    <w:rsid w:val="004B46CE"/>
    <w:rsid w:val="004B5772"/>
    <w:rsid w:val="004C15DD"/>
    <w:rsid w:val="004C26BB"/>
    <w:rsid w:val="004C70E5"/>
    <w:rsid w:val="004D732C"/>
    <w:rsid w:val="004E4C98"/>
    <w:rsid w:val="00516C5A"/>
    <w:rsid w:val="00517E24"/>
    <w:rsid w:val="0053292D"/>
    <w:rsid w:val="00534F0A"/>
    <w:rsid w:val="00550772"/>
    <w:rsid w:val="00552C3C"/>
    <w:rsid w:val="00571219"/>
    <w:rsid w:val="00571C5E"/>
    <w:rsid w:val="00580010"/>
    <w:rsid w:val="00585A3B"/>
    <w:rsid w:val="00591DB3"/>
    <w:rsid w:val="00591DBE"/>
    <w:rsid w:val="00591FE3"/>
    <w:rsid w:val="00593779"/>
    <w:rsid w:val="005952E0"/>
    <w:rsid w:val="00597E50"/>
    <w:rsid w:val="005A51B4"/>
    <w:rsid w:val="005B159B"/>
    <w:rsid w:val="005B5091"/>
    <w:rsid w:val="005C1362"/>
    <w:rsid w:val="005C4096"/>
    <w:rsid w:val="005C48F4"/>
    <w:rsid w:val="005C5DF9"/>
    <w:rsid w:val="005D1890"/>
    <w:rsid w:val="005D3D13"/>
    <w:rsid w:val="005E58E7"/>
    <w:rsid w:val="005E6499"/>
    <w:rsid w:val="005E6D24"/>
    <w:rsid w:val="00601E69"/>
    <w:rsid w:val="006045CC"/>
    <w:rsid w:val="00604A0D"/>
    <w:rsid w:val="00611768"/>
    <w:rsid w:val="006131C7"/>
    <w:rsid w:val="0062297A"/>
    <w:rsid w:val="00626C58"/>
    <w:rsid w:val="00637F2F"/>
    <w:rsid w:val="006437B9"/>
    <w:rsid w:val="0065139E"/>
    <w:rsid w:val="006617FD"/>
    <w:rsid w:val="00663054"/>
    <w:rsid w:val="006637C2"/>
    <w:rsid w:val="006701A6"/>
    <w:rsid w:val="006723B0"/>
    <w:rsid w:val="00673084"/>
    <w:rsid w:val="006744C3"/>
    <w:rsid w:val="0067680E"/>
    <w:rsid w:val="00681D15"/>
    <w:rsid w:val="006878F5"/>
    <w:rsid w:val="006902B4"/>
    <w:rsid w:val="00693501"/>
    <w:rsid w:val="006965DA"/>
    <w:rsid w:val="006A5099"/>
    <w:rsid w:val="006A7E10"/>
    <w:rsid w:val="006B0717"/>
    <w:rsid w:val="006B1B5C"/>
    <w:rsid w:val="006B44F7"/>
    <w:rsid w:val="006B560D"/>
    <w:rsid w:val="006B6B98"/>
    <w:rsid w:val="006C63FE"/>
    <w:rsid w:val="006C78C0"/>
    <w:rsid w:val="006D201E"/>
    <w:rsid w:val="006D6810"/>
    <w:rsid w:val="006D6D01"/>
    <w:rsid w:val="006E2C74"/>
    <w:rsid w:val="006E3214"/>
    <w:rsid w:val="006F3CF5"/>
    <w:rsid w:val="00705AAB"/>
    <w:rsid w:val="00713A8F"/>
    <w:rsid w:val="00716F68"/>
    <w:rsid w:val="0073017C"/>
    <w:rsid w:val="00733E71"/>
    <w:rsid w:val="00752E00"/>
    <w:rsid w:val="00766EC0"/>
    <w:rsid w:val="00783880"/>
    <w:rsid w:val="00792265"/>
    <w:rsid w:val="00793567"/>
    <w:rsid w:val="00794A71"/>
    <w:rsid w:val="007A4179"/>
    <w:rsid w:val="007B3CCD"/>
    <w:rsid w:val="007C6622"/>
    <w:rsid w:val="007D47CB"/>
    <w:rsid w:val="007E0691"/>
    <w:rsid w:val="007E117F"/>
    <w:rsid w:val="007E1C83"/>
    <w:rsid w:val="007E5C25"/>
    <w:rsid w:val="008041DE"/>
    <w:rsid w:val="0081591A"/>
    <w:rsid w:val="00821FA0"/>
    <w:rsid w:val="00822AB3"/>
    <w:rsid w:val="00827ED9"/>
    <w:rsid w:val="00830AD4"/>
    <w:rsid w:val="00842704"/>
    <w:rsid w:val="0084477B"/>
    <w:rsid w:val="0085259B"/>
    <w:rsid w:val="00853579"/>
    <w:rsid w:val="00856B25"/>
    <w:rsid w:val="00856DED"/>
    <w:rsid w:val="00863E9A"/>
    <w:rsid w:val="00864462"/>
    <w:rsid w:val="00872637"/>
    <w:rsid w:val="00876DEB"/>
    <w:rsid w:val="00895525"/>
    <w:rsid w:val="008A045A"/>
    <w:rsid w:val="008A4830"/>
    <w:rsid w:val="008B290E"/>
    <w:rsid w:val="008B3623"/>
    <w:rsid w:val="008B43C7"/>
    <w:rsid w:val="008C31F9"/>
    <w:rsid w:val="008C351C"/>
    <w:rsid w:val="008D2672"/>
    <w:rsid w:val="008D2AA0"/>
    <w:rsid w:val="008D359A"/>
    <w:rsid w:val="008E3C87"/>
    <w:rsid w:val="008F7E4A"/>
    <w:rsid w:val="00901C1D"/>
    <w:rsid w:val="00901F1A"/>
    <w:rsid w:val="009021B2"/>
    <w:rsid w:val="00911078"/>
    <w:rsid w:val="00913B42"/>
    <w:rsid w:val="0091457C"/>
    <w:rsid w:val="00915A2E"/>
    <w:rsid w:val="00916C99"/>
    <w:rsid w:val="00924850"/>
    <w:rsid w:val="00935E80"/>
    <w:rsid w:val="009366D2"/>
    <w:rsid w:val="00936BD9"/>
    <w:rsid w:val="00945065"/>
    <w:rsid w:val="00946217"/>
    <w:rsid w:val="00955F97"/>
    <w:rsid w:val="00960C16"/>
    <w:rsid w:val="00970039"/>
    <w:rsid w:val="00970C3C"/>
    <w:rsid w:val="0097407B"/>
    <w:rsid w:val="00974B9F"/>
    <w:rsid w:val="00976DED"/>
    <w:rsid w:val="0098193B"/>
    <w:rsid w:val="00983364"/>
    <w:rsid w:val="009904D3"/>
    <w:rsid w:val="00991C2A"/>
    <w:rsid w:val="009A253F"/>
    <w:rsid w:val="009A65C6"/>
    <w:rsid w:val="009A6A6A"/>
    <w:rsid w:val="009B1C91"/>
    <w:rsid w:val="009B23ED"/>
    <w:rsid w:val="009E0E69"/>
    <w:rsid w:val="009E20FB"/>
    <w:rsid w:val="009E2F76"/>
    <w:rsid w:val="009F117D"/>
    <w:rsid w:val="00A037AE"/>
    <w:rsid w:val="00A15F31"/>
    <w:rsid w:val="00A26936"/>
    <w:rsid w:val="00A34992"/>
    <w:rsid w:val="00A350E1"/>
    <w:rsid w:val="00A35635"/>
    <w:rsid w:val="00A41C14"/>
    <w:rsid w:val="00A41D41"/>
    <w:rsid w:val="00A437C4"/>
    <w:rsid w:val="00A47ADF"/>
    <w:rsid w:val="00A67267"/>
    <w:rsid w:val="00A701E5"/>
    <w:rsid w:val="00A75563"/>
    <w:rsid w:val="00A81C5B"/>
    <w:rsid w:val="00A82457"/>
    <w:rsid w:val="00A86FF0"/>
    <w:rsid w:val="00A92C37"/>
    <w:rsid w:val="00A944BB"/>
    <w:rsid w:val="00AA5B1D"/>
    <w:rsid w:val="00AA6EFA"/>
    <w:rsid w:val="00AB20BE"/>
    <w:rsid w:val="00AB3EBD"/>
    <w:rsid w:val="00AB68A1"/>
    <w:rsid w:val="00AB6C3A"/>
    <w:rsid w:val="00AC3EC1"/>
    <w:rsid w:val="00AD7E79"/>
    <w:rsid w:val="00AF1B00"/>
    <w:rsid w:val="00B014CA"/>
    <w:rsid w:val="00B07E5F"/>
    <w:rsid w:val="00B10613"/>
    <w:rsid w:val="00B25FBC"/>
    <w:rsid w:val="00B26939"/>
    <w:rsid w:val="00B3064F"/>
    <w:rsid w:val="00B31A0B"/>
    <w:rsid w:val="00B32DA1"/>
    <w:rsid w:val="00B3466D"/>
    <w:rsid w:val="00B353BD"/>
    <w:rsid w:val="00B37E67"/>
    <w:rsid w:val="00B452F8"/>
    <w:rsid w:val="00B46E87"/>
    <w:rsid w:val="00B50DC8"/>
    <w:rsid w:val="00B53DF7"/>
    <w:rsid w:val="00B57741"/>
    <w:rsid w:val="00B65C79"/>
    <w:rsid w:val="00B679E1"/>
    <w:rsid w:val="00B71CAD"/>
    <w:rsid w:val="00B8520A"/>
    <w:rsid w:val="00B86DEC"/>
    <w:rsid w:val="00B91C10"/>
    <w:rsid w:val="00B927C8"/>
    <w:rsid w:val="00BB207B"/>
    <w:rsid w:val="00BC12D6"/>
    <w:rsid w:val="00BC13EE"/>
    <w:rsid w:val="00BC43AD"/>
    <w:rsid w:val="00BC4EF0"/>
    <w:rsid w:val="00BD009B"/>
    <w:rsid w:val="00BD2128"/>
    <w:rsid w:val="00BD70B3"/>
    <w:rsid w:val="00BE3A99"/>
    <w:rsid w:val="00BE5F90"/>
    <w:rsid w:val="00BE6446"/>
    <w:rsid w:val="00BF30AD"/>
    <w:rsid w:val="00BF4986"/>
    <w:rsid w:val="00C009F8"/>
    <w:rsid w:val="00C04993"/>
    <w:rsid w:val="00C05EA3"/>
    <w:rsid w:val="00C06B7A"/>
    <w:rsid w:val="00C13AC2"/>
    <w:rsid w:val="00C22E89"/>
    <w:rsid w:val="00C23093"/>
    <w:rsid w:val="00C25D99"/>
    <w:rsid w:val="00C33326"/>
    <w:rsid w:val="00C3354C"/>
    <w:rsid w:val="00C3474F"/>
    <w:rsid w:val="00C45835"/>
    <w:rsid w:val="00C45C02"/>
    <w:rsid w:val="00C5204B"/>
    <w:rsid w:val="00C55E68"/>
    <w:rsid w:val="00C61914"/>
    <w:rsid w:val="00C625AE"/>
    <w:rsid w:val="00C65C37"/>
    <w:rsid w:val="00C66E68"/>
    <w:rsid w:val="00C70722"/>
    <w:rsid w:val="00C74B69"/>
    <w:rsid w:val="00C75467"/>
    <w:rsid w:val="00C90070"/>
    <w:rsid w:val="00CA1726"/>
    <w:rsid w:val="00CA22D3"/>
    <w:rsid w:val="00CB5903"/>
    <w:rsid w:val="00CC2383"/>
    <w:rsid w:val="00CC3DE5"/>
    <w:rsid w:val="00CD0EE3"/>
    <w:rsid w:val="00CD62A9"/>
    <w:rsid w:val="00CF356B"/>
    <w:rsid w:val="00CF377F"/>
    <w:rsid w:val="00CF5937"/>
    <w:rsid w:val="00D03343"/>
    <w:rsid w:val="00D10C0B"/>
    <w:rsid w:val="00D10E9A"/>
    <w:rsid w:val="00D20568"/>
    <w:rsid w:val="00D2396D"/>
    <w:rsid w:val="00D37F14"/>
    <w:rsid w:val="00D43747"/>
    <w:rsid w:val="00D460B5"/>
    <w:rsid w:val="00D53F9B"/>
    <w:rsid w:val="00D54942"/>
    <w:rsid w:val="00D550B8"/>
    <w:rsid w:val="00D71F2D"/>
    <w:rsid w:val="00D74C1F"/>
    <w:rsid w:val="00D77516"/>
    <w:rsid w:val="00D77F62"/>
    <w:rsid w:val="00D8236F"/>
    <w:rsid w:val="00D84C98"/>
    <w:rsid w:val="00D875C8"/>
    <w:rsid w:val="00D977F9"/>
    <w:rsid w:val="00DA25AA"/>
    <w:rsid w:val="00DA7390"/>
    <w:rsid w:val="00DB24B3"/>
    <w:rsid w:val="00DB749B"/>
    <w:rsid w:val="00DC3728"/>
    <w:rsid w:val="00DE417D"/>
    <w:rsid w:val="00DF4D63"/>
    <w:rsid w:val="00E048B6"/>
    <w:rsid w:val="00E04A52"/>
    <w:rsid w:val="00E0721C"/>
    <w:rsid w:val="00E0780F"/>
    <w:rsid w:val="00E07DAB"/>
    <w:rsid w:val="00E122F7"/>
    <w:rsid w:val="00E2410A"/>
    <w:rsid w:val="00E35328"/>
    <w:rsid w:val="00E41EE4"/>
    <w:rsid w:val="00E47147"/>
    <w:rsid w:val="00E6661B"/>
    <w:rsid w:val="00E74500"/>
    <w:rsid w:val="00E7537B"/>
    <w:rsid w:val="00E760DB"/>
    <w:rsid w:val="00E808AA"/>
    <w:rsid w:val="00E837AF"/>
    <w:rsid w:val="00E85DE9"/>
    <w:rsid w:val="00E969C6"/>
    <w:rsid w:val="00EA0D81"/>
    <w:rsid w:val="00EA19D4"/>
    <w:rsid w:val="00EA1E97"/>
    <w:rsid w:val="00EA3B0E"/>
    <w:rsid w:val="00EB4169"/>
    <w:rsid w:val="00EC0DC5"/>
    <w:rsid w:val="00EC1430"/>
    <w:rsid w:val="00ED5D20"/>
    <w:rsid w:val="00ED5E9C"/>
    <w:rsid w:val="00EE6AB5"/>
    <w:rsid w:val="00EF3652"/>
    <w:rsid w:val="00EF4862"/>
    <w:rsid w:val="00EF5159"/>
    <w:rsid w:val="00F107D5"/>
    <w:rsid w:val="00F12591"/>
    <w:rsid w:val="00F1457D"/>
    <w:rsid w:val="00F26AF2"/>
    <w:rsid w:val="00F31117"/>
    <w:rsid w:val="00F32110"/>
    <w:rsid w:val="00F41484"/>
    <w:rsid w:val="00F41611"/>
    <w:rsid w:val="00F447C1"/>
    <w:rsid w:val="00F53480"/>
    <w:rsid w:val="00F558E2"/>
    <w:rsid w:val="00F55AEB"/>
    <w:rsid w:val="00F64546"/>
    <w:rsid w:val="00F76988"/>
    <w:rsid w:val="00F93F31"/>
    <w:rsid w:val="00FA3922"/>
    <w:rsid w:val="00FA7139"/>
    <w:rsid w:val="00FB5563"/>
    <w:rsid w:val="00FC1991"/>
    <w:rsid w:val="00FC34EA"/>
    <w:rsid w:val="00FD0352"/>
    <w:rsid w:val="00FE05B3"/>
    <w:rsid w:val="00FE16EB"/>
    <w:rsid w:val="00FE44CC"/>
    <w:rsid w:val="00FE4F4D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0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01C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66D2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styleId="a4">
    <w:name w:val="page number"/>
    <w:basedOn w:val="a0"/>
    <w:rsid w:val="009366D2"/>
  </w:style>
  <w:style w:type="paragraph" w:styleId="a5">
    <w:name w:val="header"/>
    <w:basedOn w:val="a"/>
    <w:rsid w:val="009366D2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a6">
    <w:name w:val="Date"/>
    <w:basedOn w:val="a"/>
    <w:next w:val="a"/>
    <w:rsid w:val="009366D2"/>
    <w:pPr>
      <w:ind w:leftChars="2500" w:left="100"/>
    </w:pPr>
  </w:style>
  <w:style w:type="paragraph" w:styleId="a7">
    <w:name w:val="endnote text"/>
    <w:basedOn w:val="a"/>
    <w:semiHidden/>
    <w:rsid w:val="009366D2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a8">
    <w:name w:val="Body Text"/>
    <w:basedOn w:val="a"/>
    <w:rsid w:val="009366D2"/>
    <w:pPr>
      <w:adjustRightInd w:val="0"/>
      <w:spacing w:line="360" w:lineRule="atLeast"/>
      <w:jc w:val="left"/>
      <w:textAlignment w:val="baseline"/>
    </w:pPr>
    <w:rPr>
      <w:b/>
      <w:kern w:val="0"/>
      <w:szCs w:val="20"/>
    </w:rPr>
  </w:style>
  <w:style w:type="paragraph" w:styleId="a9">
    <w:name w:val="Body Text Indent"/>
    <w:basedOn w:val="a"/>
    <w:rsid w:val="009366D2"/>
    <w:pPr>
      <w:spacing w:line="360" w:lineRule="exact"/>
      <w:ind w:firstLine="425"/>
    </w:pPr>
    <w:rPr>
      <w:sz w:val="24"/>
    </w:rPr>
  </w:style>
  <w:style w:type="paragraph" w:customStyle="1" w:styleId="4">
    <w:name w:val="样式4"/>
    <w:basedOn w:val="a"/>
    <w:rsid w:val="00901C1D"/>
    <w:pPr>
      <w:overflowPunct w:val="0"/>
      <w:autoSpaceDE w:val="0"/>
      <w:autoSpaceDN w:val="0"/>
      <w:adjustRightInd w:val="0"/>
      <w:jc w:val="center"/>
      <w:textAlignment w:val="baseline"/>
    </w:pPr>
    <w:rPr>
      <w:rFonts w:ascii="宋体" w:cs="宋体"/>
      <w:kern w:val="0"/>
      <w:sz w:val="28"/>
      <w:szCs w:val="28"/>
    </w:rPr>
  </w:style>
  <w:style w:type="paragraph" w:customStyle="1" w:styleId="10">
    <w:name w:val="表格1"/>
    <w:basedOn w:val="a"/>
    <w:rsid w:val="00901C1D"/>
    <w:pPr>
      <w:adjustRightInd w:val="0"/>
      <w:spacing w:line="300" w:lineRule="auto"/>
      <w:jc w:val="center"/>
      <w:textAlignment w:val="baseline"/>
    </w:pPr>
    <w:rPr>
      <w:rFonts w:ascii="宋体" w:cs="宋体"/>
      <w:noProof/>
      <w:kern w:val="0"/>
      <w:sz w:val="24"/>
    </w:rPr>
  </w:style>
  <w:style w:type="paragraph" w:styleId="11">
    <w:name w:val="toc 1"/>
    <w:basedOn w:val="a"/>
    <w:next w:val="a"/>
    <w:autoRedefine/>
    <w:semiHidden/>
    <w:rsid w:val="00901C1D"/>
    <w:pPr>
      <w:tabs>
        <w:tab w:val="left" w:pos="440"/>
        <w:tab w:val="right" w:leader="dot" w:pos="8778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宋体" w:cs="宋体"/>
      <w:noProof/>
      <w:kern w:val="0"/>
      <w:sz w:val="28"/>
      <w:szCs w:val="28"/>
    </w:rPr>
  </w:style>
  <w:style w:type="character" w:styleId="aa">
    <w:name w:val="Hyperlink"/>
    <w:basedOn w:val="a0"/>
    <w:rsid w:val="00901C1D"/>
    <w:rPr>
      <w:color w:val="0000FF"/>
      <w:u w:val="single"/>
    </w:rPr>
  </w:style>
  <w:style w:type="paragraph" w:styleId="ab">
    <w:name w:val="Balloon Text"/>
    <w:basedOn w:val="a"/>
    <w:semiHidden/>
    <w:rsid w:val="005D3D13"/>
    <w:rPr>
      <w:sz w:val="18"/>
      <w:szCs w:val="18"/>
    </w:rPr>
  </w:style>
  <w:style w:type="paragraph" w:styleId="ac">
    <w:name w:val="Normal Indent"/>
    <w:basedOn w:val="a"/>
    <w:rsid w:val="00681D15"/>
    <w:pPr>
      <w:overflowPunct w:val="0"/>
      <w:autoSpaceDE w:val="0"/>
      <w:autoSpaceDN w:val="0"/>
      <w:adjustRightInd w:val="0"/>
      <w:spacing w:line="300" w:lineRule="auto"/>
      <w:ind w:firstLine="454"/>
      <w:textAlignment w:val="baseline"/>
    </w:pPr>
    <w:rPr>
      <w:rFonts w:ascii="宋体"/>
      <w:kern w:val="0"/>
      <w:sz w:val="24"/>
      <w:szCs w:val="20"/>
    </w:rPr>
  </w:style>
  <w:style w:type="table" w:styleId="ad">
    <w:name w:val="Table Grid"/>
    <w:basedOn w:val="a1"/>
    <w:rsid w:val="005800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locked/>
    <w:rsid w:val="00F53480"/>
    <w:rPr>
      <w:rFonts w:eastAsia="宋体"/>
      <w:sz w:val="18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80A41540</Template>
  <TotalTime>15</TotalTime>
  <Pages>1</Pages>
  <Words>231</Words>
  <Characters>208</Characters>
  <Application>Microsoft Office Word</Application>
  <DocSecurity>0</DocSecurity>
  <Lines>1</Lines>
  <Paragraphs>1</Paragraphs>
  <ScaleCrop>false</ScaleCrop>
  <Company>snerdi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</dc:creator>
  <cp:lastModifiedBy>U1503610</cp:lastModifiedBy>
  <cp:revision>12</cp:revision>
  <cp:lastPrinted>2009-11-26T06:48:00Z</cp:lastPrinted>
  <dcterms:created xsi:type="dcterms:W3CDTF">2019-01-31T02:50:00Z</dcterms:created>
  <dcterms:modified xsi:type="dcterms:W3CDTF">2022-03-18T16:31:00Z</dcterms:modified>
</cp:coreProperties>
</file>